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个人证明开具流程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登陆师生信息门户（http://oa.cuz.edu.cn/）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3083560" cy="1769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输入个人工号、密码（初始密码一般为身份证后六位）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注：若忘记密码，可选择忘记密码，重置。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2238375" cy="20567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2470785" cy="168719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3216275" cy="1407795"/>
            <wp:effectExtent l="0" t="0" r="317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填写收到的安全码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点击下一步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输入新密码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点击下一步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完成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使用新密码登录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点击办事大厅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人事科研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人事系统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在线办理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3628390" cy="1482090"/>
            <wp:effectExtent l="0" t="0" r="1016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点击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个人业务办理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个人证明开具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提出证明开具申请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选所需证明类型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提交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注：若需申请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签证相关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英文在职证明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请选择Certificate of Employment，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在备注中写明护照号码以及出国的起、止时间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3095625" cy="1343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86A9D"/>
    <w:multiLevelType w:val="singleLevel"/>
    <w:tmpl w:val="B2486A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45C07"/>
    <w:rsid w:val="13E45C07"/>
    <w:rsid w:val="1DFC0F1C"/>
    <w:rsid w:val="21F03E98"/>
    <w:rsid w:val="22EB4EDE"/>
    <w:rsid w:val="43F912EB"/>
    <w:rsid w:val="60B328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464;&#25991;&#38745;.DELL-G07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2018-05-11T07:10:00Z</dcterms:created>
  <dc:creator>ＷèèＮｉè</dc:creator>
  <cp:lastModifiedBy>ＷèèＮｉè</cp:lastModifiedBy>
  <cp:lastPrinted>2018-05-11T08:46:00Z</cp:lastPrinted>
  <dcterms:modified xsi:type="dcterms:W3CDTF">2018-05-21T01:01:39Z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